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本次检验项目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一、食用农产品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（一）抽检依据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检验依据GB 2763-2016《食品安全国家标准  食品中农药最大残留限量》、GB 2762-2017《食品安全国家标准 食品中污染物限量》。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蔬菜抽检项目包括：克百威、甲拌磷、甲胺磷、毒死蜱、氧乐果、氯氰菊酯高效氯氰菊酯、阿维菌素、腐霉利、铅、铬。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水果抽检项目包括：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氧乐果、克百威、敌敌畏、甲胺磷。</w:t>
      </w:r>
    </w:p>
    <w:sectPr>
      <w:footerReference r:id="rId3" w:type="default"/>
      <w:footerReference r:id="rId4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宋体" w:eastAsia="宋体"/>
        <w:sz w:val="28"/>
        <w:szCs w:val="28"/>
        <w:lang w:val="en-US" w:eastAsia="zh-CN"/>
      </w:rPr>
    </w:pPr>
    <w:r>
      <w:rPr>
        <w:rStyle w:val="5"/>
        <w:rFonts w:hint="eastAsia" w:ascii="宋体"/>
        <w:sz w:val="28"/>
        <w:szCs w:val="28"/>
        <w:lang w:val="en-US" w:eastAsia="zh-CN"/>
      </w:rPr>
      <w:t>2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660"/>
    <w:rsid w:val="00097B71"/>
    <w:rsid w:val="00231424"/>
    <w:rsid w:val="00256BCC"/>
    <w:rsid w:val="00270558"/>
    <w:rsid w:val="002C43B1"/>
    <w:rsid w:val="00310238"/>
    <w:rsid w:val="003D39C5"/>
    <w:rsid w:val="00613C8D"/>
    <w:rsid w:val="00676078"/>
    <w:rsid w:val="006D441C"/>
    <w:rsid w:val="00950783"/>
    <w:rsid w:val="00A06660"/>
    <w:rsid w:val="00C50F86"/>
    <w:rsid w:val="00CB3835"/>
    <w:rsid w:val="00D324C2"/>
    <w:rsid w:val="00D70929"/>
    <w:rsid w:val="00DA7C4D"/>
    <w:rsid w:val="00F71CC2"/>
    <w:rsid w:val="019362A4"/>
    <w:rsid w:val="0C37346C"/>
    <w:rsid w:val="130937B2"/>
    <w:rsid w:val="16EE3540"/>
    <w:rsid w:val="23036CE8"/>
    <w:rsid w:val="293609AC"/>
    <w:rsid w:val="2F5E4339"/>
    <w:rsid w:val="32673D19"/>
    <w:rsid w:val="32DA12DB"/>
    <w:rsid w:val="39A61DCE"/>
    <w:rsid w:val="3A550212"/>
    <w:rsid w:val="450E0C06"/>
    <w:rsid w:val="459E4818"/>
    <w:rsid w:val="48D37826"/>
    <w:rsid w:val="4ACC3D93"/>
    <w:rsid w:val="584542CB"/>
    <w:rsid w:val="593F77F5"/>
    <w:rsid w:val="59612BE8"/>
    <w:rsid w:val="5A270918"/>
    <w:rsid w:val="5F126E38"/>
    <w:rsid w:val="6067193E"/>
    <w:rsid w:val="659C75FC"/>
    <w:rsid w:val="69BD2834"/>
    <w:rsid w:val="6FFC1059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8</Pages>
  <Words>551</Words>
  <Characters>3141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user</cp:lastModifiedBy>
  <dcterms:modified xsi:type="dcterms:W3CDTF">2018-11-11T12:11:56Z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